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18" w:rsidRDefault="00096618" w:rsidP="00DF2A25">
      <w:pPr>
        <w:pStyle w:val="Normlnweb"/>
        <w:jc w:val="both"/>
        <w:rPr>
          <w:rFonts w:ascii="Arial" w:hAnsi="Arial" w:cs="Arial"/>
          <w:color w:val="000000"/>
        </w:rPr>
      </w:pPr>
    </w:p>
    <w:p w:rsidR="00C041BA" w:rsidRDefault="00441A7C" w:rsidP="00DF2A25">
      <w:pPr>
        <w:pStyle w:val="Normlnweb"/>
        <w:jc w:val="both"/>
        <w:rPr>
          <w:rFonts w:ascii="Arial" w:hAnsi="Arial" w:cs="Arial"/>
          <w:color w:val="000000"/>
        </w:rPr>
      </w:pPr>
      <w:r w:rsidRPr="00D27B24">
        <w:rPr>
          <w:rFonts w:ascii="Arial" w:hAnsi="Arial" w:cs="Arial"/>
          <w:color w:val="000000"/>
        </w:rPr>
        <w:t>Jsme malá</w:t>
      </w:r>
      <w:r w:rsidR="00357008"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  <w:r w:rsidRPr="00D27B24">
        <w:rPr>
          <w:rFonts w:ascii="Arial" w:hAnsi="Arial" w:cs="Arial"/>
          <w:color w:val="000000"/>
        </w:rPr>
        <w:t>červená srdíčka</w:t>
      </w:r>
      <w:r w:rsidR="00C041BA" w:rsidRPr="00D27B24">
        <w:rPr>
          <w:rFonts w:ascii="Arial" w:hAnsi="Arial" w:cs="Arial"/>
          <w:color w:val="000000"/>
        </w:rPr>
        <w:t xml:space="preserve">. </w:t>
      </w:r>
      <w:r w:rsidRPr="00D27B24">
        <w:rPr>
          <w:rFonts w:ascii="Arial" w:hAnsi="Arial" w:cs="Arial"/>
          <w:color w:val="000000"/>
        </w:rPr>
        <w:t>Někdy jsme veselá, jindy smutná. Jsme moc ráda, že máme nablízku někoho, s kým je nám</w:t>
      </w:r>
      <w:r w:rsidR="00C041BA" w:rsidRPr="00D27B24">
        <w:rPr>
          <w:rFonts w:ascii="Arial" w:hAnsi="Arial" w:cs="Arial"/>
          <w:color w:val="000000"/>
        </w:rPr>
        <w:t xml:space="preserve"> moc </w:t>
      </w:r>
      <w:r w:rsidRPr="00D27B24">
        <w:rPr>
          <w:rFonts w:ascii="Arial" w:hAnsi="Arial" w:cs="Arial"/>
          <w:color w:val="000000"/>
        </w:rPr>
        <w:t xml:space="preserve">dobře. Ty blízkévěci </w:t>
      </w:r>
      <w:r w:rsidR="00DF2A25" w:rsidRPr="00D27B24">
        <w:rPr>
          <w:rFonts w:ascii="Arial" w:hAnsi="Arial" w:cs="Arial"/>
          <w:color w:val="000000"/>
        </w:rPr>
        <w:t xml:space="preserve">jsou také červené a je od nich </w:t>
      </w:r>
      <w:r w:rsidRPr="00D27B24">
        <w:rPr>
          <w:rFonts w:ascii="Arial" w:hAnsi="Arial" w:cs="Arial"/>
          <w:color w:val="000000"/>
        </w:rPr>
        <w:t>pěkné</w:t>
      </w:r>
      <w:r w:rsidR="00C041BA" w:rsidRPr="00D27B24">
        <w:rPr>
          <w:rFonts w:ascii="Arial" w:hAnsi="Arial" w:cs="Arial"/>
          <w:color w:val="000000"/>
        </w:rPr>
        <w:t>teplo. A je námmoc dobře. Tulíme se k sobě a máme se rádi.</w:t>
      </w:r>
      <w:r w:rsidRPr="00D27B24">
        <w:rPr>
          <w:rFonts w:ascii="Arial" w:hAnsi="Arial" w:cs="Arial"/>
          <w:color w:val="000000"/>
        </w:rPr>
        <w:t xml:space="preserve"> Ta druhá srdíčka jsou srdíčka našich maminek.Maminky</w:t>
      </w:r>
      <w:r w:rsidR="00C041BA" w:rsidRPr="00D27B24">
        <w:rPr>
          <w:rFonts w:ascii="Arial" w:hAnsi="Arial" w:cs="Arial"/>
          <w:color w:val="000000"/>
        </w:rPr>
        <w:t xml:space="preserve"> mám</w:t>
      </w:r>
      <w:r w:rsidRPr="00D27B24">
        <w:rPr>
          <w:rFonts w:ascii="Arial" w:hAnsi="Arial" w:cs="Arial"/>
          <w:color w:val="000000"/>
        </w:rPr>
        <w:t>e moc rádi. Vždycky se na ně</w:t>
      </w:r>
      <w:r w:rsidR="00C041BA" w:rsidRPr="00D27B24">
        <w:rPr>
          <w:rFonts w:ascii="Arial" w:hAnsi="Arial" w:cs="Arial"/>
          <w:color w:val="000000"/>
        </w:rPr>
        <w:t xml:space="preserve"> těším</w:t>
      </w:r>
      <w:r w:rsidRPr="00D27B24">
        <w:rPr>
          <w:rFonts w:ascii="Arial" w:hAnsi="Arial" w:cs="Arial"/>
          <w:color w:val="000000"/>
        </w:rPr>
        <w:t>e</w:t>
      </w:r>
      <w:r w:rsidR="00C041BA" w:rsidRPr="00D27B24">
        <w:rPr>
          <w:rFonts w:ascii="Arial" w:hAnsi="Arial" w:cs="Arial"/>
          <w:color w:val="000000"/>
        </w:rPr>
        <w:t xml:space="preserve">. Umí pohladit, povzbudit a potěšit. </w:t>
      </w:r>
      <w:r w:rsidRPr="00D27B24">
        <w:rPr>
          <w:rFonts w:ascii="Arial" w:hAnsi="Arial" w:cs="Arial"/>
          <w:color w:val="000000"/>
        </w:rPr>
        <w:t>Srdíčka maminek také říkají, že jsou s námi ráda. Často nám vyprávějí pohádky a my je moc rádi posloucháme. Chcete vědět, o čem nám</w:t>
      </w:r>
      <w:r w:rsidR="00DF2A25" w:rsidRPr="00D27B24">
        <w:rPr>
          <w:rFonts w:ascii="Arial" w:hAnsi="Arial" w:cs="Arial"/>
          <w:color w:val="000000"/>
        </w:rPr>
        <w:t xml:space="preserve"> srdíčka maminek vyprávěla</w:t>
      </w:r>
      <w:r w:rsidR="00C041BA" w:rsidRPr="00D27B24">
        <w:rPr>
          <w:rFonts w:ascii="Arial" w:hAnsi="Arial" w:cs="Arial"/>
          <w:color w:val="000000"/>
        </w:rPr>
        <w:t xml:space="preserve">? </w:t>
      </w:r>
      <w:r w:rsidR="00DF2A25" w:rsidRPr="00D27B24">
        <w:rPr>
          <w:rFonts w:ascii="Arial" w:hAnsi="Arial" w:cs="Arial"/>
          <w:color w:val="000000"/>
        </w:rPr>
        <w:t xml:space="preserve">Byl krásný den a </w:t>
      </w:r>
      <w:r w:rsidR="00C041BA" w:rsidRPr="00D27B24">
        <w:rPr>
          <w:rFonts w:ascii="Arial" w:hAnsi="Arial" w:cs="Arial"/>
          <w:color w:val="000000"/>
        </w:rPr>
        <w:t xml:space="preserve">všechna srdíčka </w:t>
      </w:r>
      <w:r w:rsidR="00DF2A25" w:rsidRPr="00D27B24">
        <w:rPr>
          <w:rFonts w:ascii="Arial" w:hAnsi="Arial" w:cs="Arial"/>
          <w:color w:val="000000"/>
        </w:rPr>
        <w:t>myslela na to jedno jediné.  P</w:t>
      </w:r>
      <w:r w:rsidR="00C041BA" w:rsidRPr="00D27B24">
        <w:rPr>
          <w:rFonts w:ascii="Arial" w:hAnsi="Arial" w:cs="Arial"/>
          <w:color w:val="000000"/>
        </w:rPr>
        <w:t xml:space="preserve">řemýšlely, jak to své nejoblíbenější srdíčko potěšit. </w:t>
      </w:r>
      <w:r w:rsidR="00B915DD">
        <w:rPr>
          <w:rFonts w:ascii="Arial" w:hAnsi="Arial" w:cs="Arial"/>
          <w:color w:val="000000"/>
        </w:rPr>
        <w:t>„</w:t>
      </w:r>
      <w:r w:rsidR="00C041BA" w:rsidRPr="00D27B24">
        <w:rPr>
          <w:rFonts w:ascii="Arial" w:hAnsi="Arial" w:cs="Arial"/>
          <w:color w:val="000000"/>
        </w:rPr>
        <w:t>Bude mu stačit obráze</w:t>
      </w:r>
      <w:r w:rsidR="00B915DD">
        <w:rPr>
          <w:rFonts w:ascii="Arial" w:hAnsi="Arial" w:cs="Arial"/>
          <w:color w:val="000000"/>
        </w:rPr>
        <w:t>k? Nebo máme něco vyrobit? Co pusa na tvář</w:t>
      </w:r>
      <w:r w:rsidR="00DF2A25" w:rsidRPr="00D27B24">
        <w:rPr>
          <w:rFonts w:ascii="Arial" w:hAnsi="Arial" w:cs="Arial"/>
          <w:color w:val="000000"/>
        </w:rPr>
        <w:t xml:space="preserve"> nebo na ústa</w:t>
      </w:r>
      <w:r w:rsidR="00C041BA" w:rsidRPr="00D27B24">
        <w:rPr>
          <w:rFonts w:ascii="Arial" w:hAnsi="Arial" w:cs="Arial"/>
          <w:color w:val="000000"/>
        </w:rPr>
        <w:t>?</w:t>
      </w:r>
      <w:r w:rsidR="00B915DD">
        <w:rPr>
          <w:rFonts w:ascii="Arial" w:hAnsi="Arial" w:cs="Arial"/>
          <w:color w:val="000000"/>
        </w:rPr>
        <w:t>“</w:t>
      </w:r>
      <w:r w:rsidR="00C041BA" w:rsidRPr="00D27B24">
        <w:rPr>
          <w:rFonts w:ascii="Arial" w:hAnsi="Arial" w:cs="Arial"/>
          <w:color w:val="000000"/>
        </w:rPr>
        <w:t xml:space="preserve"> „Já asi nakreslím obrázek,“ řeklo jedno ze srdíček po chvilce přemýšlení, „nakreslím samo sebe a třeba </w:t>
      </w:r>
      <w:r w:rsidR="00B915DD">
        <w:rPr>
          <w:rFonts w:ascii="Arial" w:hAnsi="Arial" w:cs="Arial"/>
          <w:color w:val="000000"/>
        </w:rPr>
        <w:t>se budu maminčinu srdíčku líbit.“  V</w:t>
      </w:r>
      <w:r w:rsidR="00C041BA" w:rsidRPr="00D27B24">
        <w:rPr>
          <w:rFonts w:ascii="Arial" w:hAnsi="Arial" w:cs="Arial"/>
          <w:color w:val="000000"/>
        </w:rPr>
        <w:t xml:space="preserve">zalo si papír a pastelky. „Já vytvořím </w:t>
      </w:r>
      <w:r w:rsidR="00DF2A25" w:rsidRPr="00D27B24">
        <w:rPr>
          <w:rFonts w:ascii="Arial" w:hAnsi="Arial" w:cs="Arial"/>
          <w:color w:val="000000"/>
        </w:rPr>
        <w:t xml:space="preserve">zase </w:t>
      </w:r>
      <w:r w:rsidR="00C041BA" w:rsidRPr="00D27B24">
        <w:rPr>
          <w:rFonts w:ascii="Arial" w:hAnsi="Arial" w:cs="Arial"/>
          <w:color w:val="000000"/>
        </w:rPr>
        <w:t>kytičku, ta maminčino srdíčko také potěší,“ řeklo další srdíčko</w:t>
      </w:r>
      <w:r w:rsidR="00DF2A25" w:rsidRPr="00D27B24">
        <w:rPr>
          <w:rFonts w:ascii="Arial" w:hAnsi="Arial" w:cs="Arial"/>
          <w:color w:val="000000"/>
        </w:rPr>
        <w:t>. Ostatní se okamžitě přidala: „</w:t>
      </w:r>
      <w:r w:rsidR="00C041BA" w:rsidRPr="00D27B24">
        <w:rPr>
          <w:rFonts w:ascii="Arial" w:hAnsi="Arial" w:cs="Arial"/>
          <w:color w:val="000000"/>
        </w:rPr>
        <w:t xml:space="preserve">Já svému srdíčku zazpívám, já mu řeknu básničku, já </w:t>
      </w:r>
      <w:r w:rsidR="00DF2A25" w:rsidRPr="00D27B24">
        <w:rPr>
          <w:rFonts w:ascii="Arial" w:hAnsi="Arial" w:cs="Arial"/>
          <w:color w:val="000000"/>
        </w:rPr>
        <w:t>mu zatančím, já jej obejmu.“</w:t>
      </w:r>
      <w:r w:rsidR="00C041BA" w:rsidRPr="00D27B24">
        <w:rPr>
          <w:rFonts w:ascii="Arial" w:hAnsi="Arial" w:cs="Arial"/>
          <w:color w:val="000000"/>
        </w:rPr>
        <w:t xml:space="preserve"> Srdíčka maminek překy</w:t>
      </w:r>
      <w:r w:rsidR="00B915DD">
        <w:rPr>
          <w:rFonts w:ascii="Arial" w:hAnsi="Arial" w:cs="Arial"/>
          <w:color w:val="000000"/>
        </w:rPr>
        <w:t>povala láskou a byla pyšná na ta</w:t>
      </w:r>
      <w:r w:rsidR="00C041BA" w:rsidRPr="00D27B24">
        <w:rPr>
          <w:rFonts w:ascii="Arial" w:hAnsi="Arial" w:cs="Arial"/>
          <w:color w:val="000000"/>
        </w:rPr>
        <w:t xml:space="preserve"> svá malá červená srdíčka. Podař</w:t>
      </w:r>
      <w:r w:rsidR="00DF2A25" w:rsidRPr="00D27B24">
        <w:rPr>
          <w:rFonts w:ascii="Arial" w:hAnsi="Arial" w:cs="Arial"/>
          <w:color w:val="000000"/>
        </w:rPr>
        <w:t>ilo se jim to</w:t>
      </w:r>
      <w:r w:rsidR="00B915DD">
        <w:rPr>
          <w:rFonts w:ascii="Arial" w:hAnsi="Arial" w:cs="Arial"/>
          <w:color w:val="000000"/>
        </w:rPr>
        <w:t xml:space="preserve">všem </w:t>
      </w:r>
      <w:r w:rsidR="00DF2A25" w:rsidRPr="00D27B24">
        <w:rPr>
          <w:rFonts w:ascii="Arial" w:hAnsi="Arial" w:cs="Arial"/>
          <w:color w:val="000000"/>
        </w:rPr>
        <w:t xml:space="preserve"> nádherně. </w:t>
      </w:r>
    </w:p>
    <w:p w:rsidR="00D27B24" w:rsidRPr="00D27B24" w:rsidRDefault="00D27B24" w:rsidP="00DF2A25">
      <w:pPr>
        <w:pStyle w:val="Normln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Žáci 1. A</w:t>
      </w:r>
    </w:p>
    <w:sectPr w:rsidR="00D27B24" w:rsidRPr="00D27B24" w:rsidSect="00720F5F">
      <w:pgSz w:w="8419" w:h="11906" w:orient="landscape" w:code="9"/>
      <w:pgMar w:top="1418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041BA"/>
    <w:rsid w:val="00096618"/>
    <w:rsid w:val="000D30D8"/>
    <w:rsid w:val="00357008"/>
    <w:rsid w:val="003B72B2"/>
    <w:rsid w:val="00441A7C"/>
    <w:rsid w:val="006F02C0"/>
    <w:rsid w:val="00720F5F"/>
    <w:rsid w:val="00B915DD"/>
    <w:rsid w:val="00C041BA"/>
    <w:rsid w:val="00D27B24"/>
    <w:rsid w:val="00DF2A25"/>
    <w:rsid w:val="00EA3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32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041BA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041BA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20277">
                  <w:marLeft w:val="0"/>
                  <w:marRight w:val="0"/>
                  <w:marTop w:val="1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0257">
                  <w:marLeft w:val="0"/>
                  <w:marRight w:val="0"/>
                  <w:marTop w:val="1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474A323.dotm</Template>
  <TotalTime>2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Vacátková Jana</dc:creator>
  <cp:lastModifiedBy>Tomanová Jana</cp:lastModifiedBy>
  <cp:revision>3</cp:revision>
  <dcterms:created xsi:type="dcterms:W3CDTF">2014-11-13T15:43:00Z</dcterms:created>
  <dcterms:modified xsi:type="dcterms:W3CDTF">2014-11-14T06:44:00Z</dcterms:modified>
</cp:coreProperties>
</file>