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B0" w:rsidRDefault="00E415B0" w:rsidP="00AA3BB7">
      <w:pPr>
        <w:jc w:val="center"/>
        <w:rPr>
          <w:b/>
          <w:sz w:val="28"/>
          <w:szCs w:val="28"/>
          <w:u w:val="single"/>
        </w:rPr>
      </w:pPr>
      <w:r w:rsidRPr="00064823">
        <w:rPr>
          <w:b/>
          <w:sz w:val="28"/>
          <w:szCs w:val="28"/>
          <w:u w:val="single"/>
        </w:rPr>
        <w:t>Srdce s láskou darované</w:t>
      </w:r>
    </w:p>
    <w:p w:rsidR="00E415B0" w:rsidRDefault="00E415B0" w:rsidP="00AA3BB7">
      <w:pPr>
        <w:jc w:val="center"/>
        <w:rPr>
          <w:b/>
          <w:sz w:val="28"/>
          <w:szCs w:val="28"/>
          <w:u w:val="single"/>
        </w:rPr>
      </w:pPr>
    </w:p>
    <w:p w:rsidR="00E415B0" w:rsidRDefault="00E415B0" w:rsidP="00AA3BB7">
      <w:pPr>
        <w:rPr>
          <w:sz w:val="24"/>
          <w:szCs w:val="24"/>
        </w:rPr>
      </w:pPr>
      <w:r>
        <w:rPr>
          <w:sz w:val="24"/>
          <w:szCs w:val="24"/>
        </w:rPr>
        <w:tab/>
        <w:t>Láska, láska, láska…</w:t>
      </w:r>
    </w:p>
    <w:p w:rsidR="00E415B0" w:rsidRDefault="00E415B0" w:rsidP="00AA3BB7">
      <w:pPr>
        <w:rPr>
          <w:sz w:val="24"/>
          <w:szCs w:val="24"/>
        </w:rPr>
      </w:pPr>
      <w:r>
        <w:rPr>
          <w:sz w:val="24"/>
          <w:szCs w:val="24"/>
        </w:rPr>
        <w:t>Slovo, které denně slyšíme, nad kterým se již málokdy pozastavíme, slovo, které je běžnou součástí našeho života.</w:t>
      </w:r>
    </w:p>
    <w:p w:rsidR="00E415B0" w:rsidRDefault="00E415B0" w:rsidP="00AA3BB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Přesto žijí kolem nás lidé, kteří sílu tohoto slova pociťují a chápou mnohem hlouběji. Jsou to malé děti a senioři. Děti zahrnuté láskou a pochopením, bezpodmínečným přijetím. Takové děti jsou zcela bezprostřední a lásku dokážou dát najevo mnoha úžasnými </w:t>
      </w:r>
    </w:p>
    <w:p w:rsidR="00E415B0" w:rsidRDefault="00E415B0" w:rsidP="00AA3BB7">
      <w:pPr>
        <w:rPr>
          <w:sz w:val="24"/>
          <w:szCs w:val="24"/>
        </w:rPr>
      </w:pPr>
      <w:r>
        <w:rPr>
          <w:sz w:val="24"/>
          <w:szCs w:val="24"/>
        </w:rPr>
        <w:t>a neopakovatelnými způsoby. Umí darovat krásný pohled, objetí, úsměv a obohatit duši dospělého, aniž si to uvědomují.</w:t>
      </w:r>
    </w:p>
    <w:p w:rsidR="00E415B0" w:rsidRDefault="00E415B0" w:rsidP="00AA3BB7">
      <w:pPr>
        <w:rPr>
          <w:sz w:val="24"/>
          <w:szCs w:val="24"/>
        </w:rPr>
      </w:pPr>
      <w:r>
        <w:rPr>
          <w:sz w:val="24"/>
          <w:szCs w:val="24"/>
        </w:rPr>
        <w:tab/>
        <w:t>Staří lidé chápou význam slova láska na základě svých zkušeností. Mnohdy se ostýchají dát tento cit najevo, ale o to více jej potřebují a bohužel často postrádají.</w:t>
      </w:r>
    </w:p>
    <w:p w:rsidR="00E415B0" w:rsidRDefault="00E415B0" w:rsidP="00AA3BB7">
      <w:pPr>
        <w:rPr>
          <w:sz w:val="24"/>
          <w:szCs w:val="24"/>
        </w:rPr>
      </w:pPr>
      <w:r>
        <w:rPr>
          <w:sz w:val="24"/>
          <w:szCs w:val="24"/>
        </w:rPr>
        <w:tab/>
        <w:t>Tyto dva ostrůvky v moři lidí jsem se rozhodla propojit nitkou vzájemného pochopení, úcty a respektu. Pro naše babičky a dědečky z Domu s pečovatelskou službou v Městě Touškově jsme s dětmi ze třídy Berušek připravili drobné dárky a ,,naše“ babičky a dědečky potěšili krátkým kulturním programem.</w:t>
      </w:r>
    </w:p>
    <w:p w:rsidR="00E415B0" w:rsidRDefault="00E415B0" w:rsidP="00AA3BB7">
      <w:pPr>
        <w:rPr>
          <w:sz w:val="24"/>
          <w:szCs w:val="24"/>
        </w:rPr>
      </w:pPr>
      <w:r>
        <w:rPr>
          <w:sz w:val="24"/>
          <w:szCs w:val="24"/>
        </w:rPr>
        <w:tab/>
        <w:t>Do naší třídy však nejprve zavítala zaměstnankyně DPS, která s dětmi krátce pohovořila o tom, jak život v takovém společenstvi probíhá, proč zůstávají staří lidé často sami. Děti naopak sdělovaly své zkušenosti a zážitky, které zažívají se svými prarodiči.</w:t>
      </w:r>
    </w:p>
    <w:p w:rsidR="00E415B0" w:rsidRDefault="00E415B0" w:rsidP="00AA3BB7">
      <w:pPr>
        <w:rPr>
          <w:sz w:val="24"/>
          <w:szCs w:val="24"/>
        </w:rPr>
      </w:pPr>
      <w:r>
        <w:rPr>
          <w:sz w:val="24"/>
          <w:szCs w:val="24"/>
        </w:rPr>
        <w:tab/>
        <w:t>V rámci projektu Srdce s láskou darované jsme se rozhodli potěšit srdíčka našich seniorů a navštívit je 1.10. v Den seniorů. Přílišného vysvětlování nebylo téměř potřeba. Děti samy pochopily a bezprostředně dokázaly dát najevo, že pojmy láska, empatie vstřícnost, úcta a pochopení nemusí být jen frázemi, ale skutečným postojem v lidské společnosti.</w:t>
      </w:r>
    </w:p>
    <w:p w:rsidR="00E415B0" w:rsidRDefault="00E415B0" w:rsidP="00AA3BB7">
      <w:pPr>
        <w:rPr>
          <w:sz w:val="24"/>
          <w:szCs w:val="24"/>
        </w:rPr>
      </w:pPr>
      <w:r>
        <w:rPr>
          <w:sz w:val="24"/>
          <w:szCs w:val="24"/>
        </w:rPr>
        <w:tab/>
        <w:t>Ve školce vypuklo velké vyrábění srdíček i drobných dárků. Každé dítě vyrobilo pro ,,svého“ dědečka nebo babičku velké srdce s vlastní fotografií a věnováním. Na podložkách pod skleničky tvořená ubrouskovou technikou se krásně vyjímala ozdobná srdíčka a milá přáníčka s motivem malého srdíčka byla třešinkou na pomyslném dortu babičkám a dědečkům.</w:t>
      </w:r>
    </w:p>
    <w:p w:rsidR="00E415B0" w:rsidRDefault="00E415B0" w:rsidP="00AA3BB7">
      <w:pPr>
        <w:rPr>
          <w:sz w:val="24"/>
          <w:szCs w:val="24"/>
        </w:rPr>
      </w:pPr>
      <w:r>
        <w:rPr>
          <w:sz w:val="24"/>
          <w:szCs w:val="24"/>
        </w:rPr>
        <w:tab/>
        <w:t>Kulturní program naplněný básničkami s tématem lásky k rodičům, prarodičům i kamarádům nenechal suché ani jedno oko a společná píseň na závěr byla kouzelnou tečkou za celým projektem.</w:t>
      </w:r>
    </w:p>
    <w:p w:rsidR="00E415B0" w:rsidRDefault="00E415B0" w:rsidP="00AA3BB7">
      <w:pPr>
        <w:rPr>
          <w:sz w:val="24"/>
          <w:szCs w:val="24"/>
        </w:rPr>
      </w:pPr>
      <w:r>
        <w:rPr>
          <w:sz w:val="24"/>
          <w:szCs w:val="24"/>
        </w:rPr>
        <w:tab/>
        <w:t>,,Proč babičky plakaly? Ony byly smutné?“ ,,Kdepak smutné – byly šťastné, protože jste na ně mysleli a udělali jim velikou radost! Vždyť už přece víme, že plakat se může i štěstím.“</w:t>
      </w:r>
    </w:p>
    <w:p w:rsidR="00E415B0" w:rsidRDefault="00E415B0" w:rsidP="00AA3BB7">
      <w:pPr>
        <w:rPr>
          <w:sz w:val="24"/>
          <w:szCs w:val="24"/>
        </w:rPr>
      </w:pPr>
      <w:r>
        <w:rPr>
          <w:sz w:val="24"/>
          <w:szCs w:val="24"/>
        </w:rPr>
        <w:tab/>
        <w:t>Světýlka radosti v očích dětí, hvězdičky štěstí v očích babiček a slzy, které se vedraly do mých očí, zakončily návštěvu v domě, který porozuměním, pochopením, úctou a láskou přímo přetékal. A rozhodně to nebyla návštěva poslední!</w:t>
      </w:r>
    </w:p>
    <w:p w:rsidR="00E415B0" w:rsidRDefault="00E415B0" w:rsidP="00AA3BB7">
      <w:pPr>
        <w:rPr>
          <w:sz w:val="24"/>
          <w:szCs w:val="24"/>
        </w:rPr>
      </w:pPr>
    </w:p>
    <w:p w:rsidR="00E415B0" w:rsidRDefault="00E415B0" w:rsidP="00AA3BB7">
      <w:pPr>
        <w:rPr>
          <w:sz w:val="24"/>
          <w:szCs w:val="24"/>
        </w:rPr>
      </w:pPr>
      <w:r>
        <w:rPr>
          <w:sz w:val="24"/>
          <w:szCs w:val="24"/>
        </w:rPr>
        <w:t>Bc. Jarmila Štulcová a děti ze třídy Berušek ze ZŠ a MŠ Město Touškov</w:t>
      </w:r>
    </w:p>
    <w:p w:rsidR="00E415B0" w:rsidRDefault="00E415B0" w:rsidP="00AA3BB7">
      <w:pPr>
        <w:rPr>
          <w:sz w:val="24"/>
          <w:szCs w:val="24"/>
        </w:rPr>
      </w:pPr>
    </w:p>
    <w:p w:rsidR="00E415B0" w:rsidRPr="00064823" w:rsidRDefault="00E415B0" w:rsidP="00064823">
      <w:pPr>
        <w:rPr>
          <w:sz w:val="24"/>
          <w:szCs w:val="24"/>
        </w:rPr>
      </w:pPr>
    </w:p>
    <w:sectPr w:rsidR="00E415B0" w:rsidRPr="00064823" w:rsidSect="00155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823"/>
    <w:rsid w:val="00046B0B"/>
    <w:rsid w:val="00064823"/>
    <w:rsid w:val="00085499"/>
    <w:rsid w:val="000E1EDC"/>
    <w:rsid w:val="000F1933"/>
    <w:rsid w:val="00121681"/>
    <w:rsid w:val="00155C17"/>
    <w:rsid w:val="00184B63"/>
    <w:rsid w:val="00211A33"/>
    <w:rsid w:val="00235A2A"/>
    <w:rsid w:val="002C1192"/>
    <w:rsid w:val="00300548"/>
    <w:rsid w:val="00382AC7"/>
    <w:rsid w:val="003A6ED5"/>
    <w:rsid w:val="004723C6"/>
    <w:rsid w:val="004962B6"/>
    <w:rsid w:val="00565601"/>
    <w:rsid w:val="00583D16"/>
    <w:rsid w:val="005962B5"/>
    <w:rsid w:val="005C3A26"/>
    <w:rsid w:val="006028E1"/>
    <w:rsid w:val="006831D4"/>
    <w:rsid w:val="006B1DA0"/>
    <w:rsid w:val="006E6EC5"/>
    <w:rsid w:val="006E72AB"/>
    <w:rsid w:val="006F29CB"/>
    <w:rsid w:val="00785830"/>
    <w:rsid w:val="007D5834"/>
    <w:rsid w:val="007E190F"/>
    <w:rsid w:val="008670F3"/>
    <w:rsid w:val="009002F1"/>
    <w:rsid w:val="009026B2"/>
    <w:rsid w:val="00976BA3"/>
    <w:rsid w:val="009C5D61"/>
    <w:rsid w:val="009C629D"/>
    <w:rsid w:val="00A57371"/>
    <w:rsid w:val="00A72F14"/>
    <w:rsid w:val="00AA3BB7"/>
    <w:rsid w:val="00B52FB7"/>
    <w:rsid w:val="00B6310E"/>
    <w:rsid w:val="00B81782"/>
    <w:rsid w:val="00B97870"/>
    <w:rsid w:val="00BE2592"/>
    <w:rsid w:val="00BF3567"/>
    <w:rsid w:val="00BF3BFA"/>
    <w:rsid w:val="00C43282"/>
    <w:rsid w:val="00C85C11"/>
    <w:rsid w:val="00D05C67"/>
    <w:rsid w:val="00D41D53"/>
    <w:rsid w:val="00D70EC8"/>
    <w:rsid w:val="00D91F6C"/>
    <w:rsid w:val="00DC419E"/>
    <w:rsid w:val="00DC62CA"/>
    <w:rsid w:val="00DC67DD"/>
    <w:rsid w:val="00DE266D"/>
    <w:rsid w:val="00DE46C7"/>
    <w:rsid w:val="00E045EA"/>
    <w:rsid w:val="00E415B0"/>
    <w:rsid w:val="00E74858"/>
    <w:rsid w:val="00E8243B"/>
    <w:rsid w:val="00EB5D7C"/>
    <w:rsid w:val="00EC4ED2"/>
    <w:rsid w:val="00F74155"/>
    <w:rsid w:val="00FA21DB"/>
    <w:rsid w:val="00FB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C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381</Words>
  <Characters>2249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Srdce s láskou darované</dc:title>
  <dc:subject/>
  <dc:creator>Jarmila Štulcová</dc:creator>
  <cp:keywords/>
  <dc:description/>
  <cp:lastModifiedBy>Stulcová</cp:lastModifiedBy>
  <cp:revision>2</cp:revision>
  <dcterms:created xsi:type="dcterms:W3CDTF">2014-10-06T11:27:00Z</dcterms:created>
  <dcterms:modified xsi:type="dcterms:W3CDTF">2014-10-06T11:27:00Z</dcterms:modified>
</cp:coreProperties>
</file>